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员工转正申请表</w:t>
      </w:r>
    </w:p>
    <w:tbl>
      <w:tblPr>
        <w:tblStyle w:val="3"/>
        <w:tblpPr w:leftFromText="180" w:rightFromText="180" w:vertAnchor="text" w:horzAnchor="page" w:tblpX="1823" w:tblpY="22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26"/>
        <w:gridCol w:w="694"/>
        <w:gridCol w:w="1420"/>
        <w:gridCol w:w="1420"/>
        <w:gridCol w:w="681"/>
        <w:gridCol w:w="74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职位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入职时间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0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申请转正时间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试用期工作总结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申请人：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日期：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主管领导审批意见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签字：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日期：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人力资源部审批意见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签字：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日期：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总经理审批意见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签字：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日期：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17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B552E"/>
    <w:rsid w:val="151B552E"/>
    <w:rsid w:val="5BA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f94c1a9-1711-4e1d-e49b-5adabf2bf73c\&#20154;&#21147;&#36164;&#28304;&#21592;&#24037;&#36716;&#2749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人力资源员工转正表.docx</Template>
  <Pages>1</Pages>
  <Words>79</Words>
  <Characters>79</Characters>
  <Lines>0</Lines>
  <Paragraphs>0</Paragraphs>
  <TotalTime>4</TotalTime>
  <ScaleCrop>false</ScaleCrop>
  <LinksUpToDate>false</LinksUpToDate>
  <CharactersWithSpaces>148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2020-10-16T06:30:00Z</dcterms:created>
  <dc:creator>梁先生</dc:creator>
  <cp:lastModifiedBy>梁先生</cp:lastModifiedBy>
  <dcterms:modified xsi:type="dcterms:W3CDTF">2020-10-16T06:30:42Z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